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CC8" w:rsidRPr="00E11AC3" w:rsidRDefault="00980C94">
      <w:pPr>
        <w:framePr w:w="4082" w:h="726" w:hSpace="142" w:wrap="around" w:vAnchor="page" w:hAnchor="page" w:x="6680" w:y="5614" w:anchorLock="1"/>
        <w:jc w:val="right"/>
        <w:rPr>
          <w:color w:val="002060"/>
        </w:rPr>
      </w:pPr>
      <w:bookmarkStart w:id="0" w:name="_Hlk102218417"/>
      <w:r>
        <w:rPr>
          <w:color w:val="002060"/>
        </w:rPr>
        <w:t>26. April</w:t>
      </w:r>
      <w:r w:rsidR="00E11AC3" w:rsidRPr="00E11AC3">
        <w:rPr>
          <w:color w:val="002060"/>
        </w:rPr>
        <w:t xml:space="preserve"> 20</w:t>
      </w:r>
      <w:r>
        <w:rPr>
          <w:color w:val="002060"/>
        </w:rPr>
        <w:t>26</w:t>
      </w:r>
    </w:p>
    <w:bookmarkEnd w:id="0"/>
    <w:p w:rsidR="005D1DBA" w:rsidRPr="005D1DBA" w:rsidRDefault="005D1DBA" w:rsidP="005D1DBA">
      <w:r w:rsidRPr="005D1DB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7AB95B" wp14:editId="5525B9D7">
                <wp:simplePos x="0" y="0"/>
                <wp:positionH relativeFrom="page">
                  <wp:posOffset>721360</wp:posOffset>
                </wp:positionH>
                <wp:positionV relativeFrom="page">
                  <wp:posOffset>1798320</wp:posOffset>
                </wp:positionV>
                <wp:extent cx="2976880" cy="1440000"/>
                <wp:effectExtent l="0" t="0" r="0" b="8255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6880" cy="14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D1DBA" w:rsidRPr="00B4038C" w:rsidRDefault="00B4038C" w:rsidP="005D1DBA">
                            <w:pPr>
                              <w:rPr>
                                <w:rFonts w:cstheme="minorHAnsi"/>
                                <w:lang w:val="en-US"/>
                              </w:rPr>
                            </w:pPr>
                            <w:r w:rsidRPr="00B4038C">
                              <w:rPr>
                                <w:rFonts w:cstheme="minorHAnsi"/>
                                <w:szCs w:val="24"/>
                                <w:lang w:val="en-US"/>
                              </w:rPr>
                              <w:t>President</w:t>
                            </w:r>
                            <w:r w:rsidRPr="00B4038C">
                              <w:rPr>
                                <w:rFonts w:cstheme="minorHAnsi"/>
                                <w:szCs w:val="24"/>
                                <w:lang w:val="en-US"/>
                              </w:rPr>
                              <w:br/>
                              <w:t xml:space="preserve">Lai </w:t>
                            </w:r>
                            <w:proofErr w:type="spellStart"/>
                            <w:r w:rsidRPr="00B4038C">
                              <w:rPr>
                                <w:rFonts w:cstheme="minorHAnsi"/>
                                <w:szCs w:val="24"/>
                                <w:lang w:val="en-US"/>
                              </w:rPr>
                              <w:t>Ching-te</w:t>
                            </w:r>
                            <w:proofErr w:type="spellEnd"/>
                            <w:r w:rsidRPr="00B4038C">
                              <w:rPr>
                                <w:rFonts w:cstheme="minorHAnsi"/>
                                <w:szCs w:val="24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 w:rsidRPr="00B4038C">
                              <w:rPr>
                                <w:rFonts w:eastAsia="MS Gothic" w:cstheme="minorHAnsi"/>
                                <w:szCs w:val="24"/>
                                <w:lang w:val="en-US"/>
                              </w:rPr>
                              <w:t>邱和順</w:t>
                            </w:r>
                            <w:proofErr w:type="spellEnd"/>
                            <w:r w:rsidRPr="00B4038C">
                              <w:rPr>
                                <w:rFonts w:cstheme="minorHAnsi"/>
                                <w:szCs w:val="24"/>
                                <w:lang w:val="en-US"/>
                              </w:rPr>
                              <w:t>)</w:t>
                            </w:r>
                            <w:r w:rsidRPr="00B4038C">
                              <w:rPr>
                                <w:rFonts w:cstheme="minorHAnsi"/>
                                <w:szCs w:val="24"/>
                                <w:lang w:val="en-US"/>
                              </w:rPr>
                              <w:br/>
                              <w:t>Office of the President No. 122</w:t>
                            </w:r>
                            <w:r w:rsidRPr="00B4038C">
                              <w:rPr>
                                <w:rFonts w:cstheme="minorHAnsi"/>
                                <w:szCs w:val="24"/>
                                <w:lang w:val="en-US"/>
                              </w:rPr>
                              <w:br/>
                              <w:t>Sec. 1, Chongqing S. Rd.</w:t>
                            </w:r>
                            <w:r w:rsidRPr="00B4038C">
                              <w:rPr>
                                <w:rFonts w:cstheme="minorHAnsi"/>
                                <w:szCs w:val="24"/>
                                <w:lang w:val="en-US"/>
                              </w:rPr>
                              <w:br/>
                            </w:r>
                            <w:proofErr w:type="spellStart"/>
                            <w:r w:rsidRPr="00B4038C">
                              <w:rPr>
                                <w:rFonts w:cstheme="minorHAnsi"/>
                                <w:szCs w:val="24"/>
                                <w:lang w:val="en-US"/>
                              </w:rPr>
                              <w:t>Zhongzheng</w:t>
                            </w:r>
                            <w:proofErr w:type="spellEnd"/>
                            <w:r w:rsidRPr="00B4038C">
                              <w:rPr>
                                <w:rFonts w:cstheme="minorHAnsi"/>
                                <w:szCs w:val="24"/>
                                <w:lang w:val="en-US"/>
                              </w:rPr>
                              <w:t xml:space="preserve"> District Taipei City 100006</w:t>
                            </w:r>
                            <w:r w:rsidRPr="00B4038C">
                              <w:rPr>
                                <w:rFonts w:cstheme="minorHAnsi"/>
                                <w:sz w:val="28"/>
                                <w:lang w:val="en-US"/>
                              </w:rPr>
                              <w:br/>
                            </w:r>
                            <w:r w:rsidRPr="00AF2037">
                              <w:rPr>
                                <w:rFonts w:cstheme="minorHAnsi"/>
                                <w:b/>
                                <w:smallCaps/>
                                <w:sz w:val="28"/>
                                <w:lang w:val="en-US"/>
                              </w:rPr>
                              <w:t>T</w:t>
                            </w:r>
                            <w:r w:rsidR="00AF2037" w:rsidRPr="00AF2037">
                              <w:rPr>
                                <w:rFonts w:cstheme="minorHAnsi"/>
                                <w:b/>
                                <w:smallCaps/>
                                <w:sz w:val="28"/>
                                <w:lang w:val="en-US"/>
                              </w:rPr>
                              <w:t>aiwan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AB95B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56.8pt;margin-top:141.6pt;width:234.4pt;height:113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" fillcolor="white [3201]" stroked="f" strokeweight=".5pt">
                <v:textbox>
                  <w:txbxContent>
                    <w:p w:rsidR="005D1DBA" w:rsidRPr="00B4038C" w:rsidRDefault="00B4038C" w:rsidP="005D1DBA">
                      <w:pPr>
                        <w:rPr>
                          <w:rFonts w:cstheme="minorHAnsi"/>
                          <w:lang w:val="en-US"/>
                        </w:rPr>
                      </w:pPr>
                      <w:r w:rsidRPr="00B4038C">
                        <w:rPr>
                          <w:rFonts w:cstheme="minorHAnsi"/>
                          <w:szCs w:val="24"/>
                          <w:lang w:val="en-US"/>
                        </w:rPr>
                        <w:t>President</w:t>
                      </w:r>
                      <w:r w:rsidRPr="00B4038C">
                        <w:rPr>
                          <w:rFonts w:cstheme="minorHAnsi"/>
                          <w:szCs w:val="24"/>
                          <w:lang w:val="en-US"/>
                        </w:rPr>
                        <w:br/>
                        <w:t xml:space="preserve">Lai </w:t>
                      </w:r>
                      <w:proofErr w:type="spellStart"/>
                      <w:r w:rsidRPr="00B4038C">
                        <w:rPr>
                          <w:rFonts w:cstheme="minorHAnsi"/>
                          <w:szCs w:val="24"/>
                          <w:lang w:val="en-US"/>
                        </w:rPr>
                        <w:t>Ching-te</w:t>
                      </w:r>
                      <w:proofErr w:type="spellEnd"/>
                      <w:r w:rsidRPr="00B4038C">
                        <w:rPr>
                          <w:rFonts w:cstheme="minorHAnsi"/>
                          <w:szCs w:val="24"/>
                          <w:lang w:val="en-US"/>
                        </w:rPr>
                        <w:t xml:space="preserve"> (</w:t>
                      </w:r>
                      <w:proofErr w:type="spellStart"/>
                      <w:r w:rsidRPr="00B4038C">
                        <w:rPr>
                          <w:rFonts w:eastAsia="MS Gothic" w:cstheme="minorHAnsi"/>
                          <w:szCs w:val="24"/>
                          <w:lang w:val="en-US"/>
                        </w:rPr>
                        <w:t>邱和順</w:t>
                      </w:r>
                      <w:proofErr w:type="spellEnd"/>
                      <w:r w:rsidRPr="00B4038C">
                        <w:rPr>
                          <w:rFonts w:cstheme="minorHAnsi"/>
                          <w:szCs w:val="24"/>
                          <w:lang w:val="en-US"/>
                        </w:rPr>
                        <w:t>)</w:t>
                      </w:r>
                      <w:r w:rsidRPr="00B4038C">
                        <w:rPr>
                          <w:rFonts w:cstheme="minorHAnsi"/>
                          <w:szCs w:val="24"/>
                          <w:lang w:val="en-US"/>
                        </w:rPr>
                        <w:br/>
                        <w:t>Office of the President No. 122</w:t>
                      </w:r>
                      <w:r w:rsidRPr="00B4038C">
                        <w:rPr>
                          <w:rFonts w:cstheme="minorHAnsi"/>
                          <w:szCs w:val="24"/>
                          <w:lang w:val="en-US"/>
                        </w:rPr>
                        <w:br/>
                        <w:t>Sec. 1, Chongqing S. Rd.</w:t>
                      </w:r>
                      <w:r w:rsidRPr="00B4038C">
                        <w:rPr>
                          <w:rFonts w:cstheme="minorHAnsi"/>
                          <w:szCs w:val="24"/>
                          <w:lang w:val="en-US"/>
                        </w:rPr>
                        <w:br/>
                      </w:r>
                      <w:proofErr w:type="spellStart"/>
                      <w:r w:rsidRPr="00B4038C">
                        <w:rPr>
                          <w:rFonts w:cstheme="minorHAnsi"/>
                          <w:szCs w:val="24"/>
                          <w:lang w:val="en-US"/>
                        </w:rPr>
                        <w:t>Zhongzheng</w:t>
                      </w:r>
                      <w:proofErr w:type="spellEnd"/>
                      <w:r w:rsidRPr="00B4038C">
                        <w:rPr>
                          <w:rFonts w:cstheme="minorHAnsi"/>
                          <w:szCs w:val="24"/>
                          <w:lang w:val="en-US"/>
                        </w:rPr>
                        <w:t xml:space="preserve"> District Taipei City 100006</w:t>
                      </w:r>
                      <w:r w:rsidRPr="00B4038C">
                        <w:rPr>
                          <w:rFonts w:cstheme="minorHAnsi"/>
                          <w:sz w:val="28"/>
                          <w:lang w:val="en-US"/>
                        </w:rPr>
                        <w:br/>
                      </w:r>
                      <w:r w:rsidRPr="00AF2037">
                        <w:rPr>
                          <w:rFonts w:cstheme="minorHAnsi"/>
                          <w:b/>
                          <w:smallCaps/>
                          <w:sz w:val="28"/>
                          <w:lang w:val="en-US"/>
                        </w:rPr>
                        <w:t>T</w:t>
                      </w:r>
                      <w:r w:rsidR="00AF2037" w:rsidRPr="00AF2037">
                        <w:rPr>
                          <w:rFonts w:cstheme="minorHAnsi"/>
                          <w:b/>
                          <w:smallCaps/>
                          <w:sz w:val="28"/>
                          <w:lang w:val="en-US"/>
                        </w:rPr>
                        <w:t>aiwan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1592D" w:rsidRDefault="00D1592D" w:rsidP="005D1DBA"/>
    <w:p w:rsidR="00D1592D" w:rsidRDefault="00D1592D" w:rsidP="005D1DBA"/>
    <w:p w:rsidR="005D1DBA" w:rsidRDefault="005D1DBA" w:rsidP="005D1DBA">
      <w:r w:rsidRPr="005D1DB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B06691" wp14:editId="2E5BCB94">
                <wp:simplePos x="0" y="0"/>
                <wp:positionH relativeFrom="page">
                  <wp:posOffset>720090</wp:posOffset>
                </wp:positionH>
                <wp:positionV relativeFrom="page">
                  <wp:posOffset>540385</wp:posOffset>
                </wp:positionV>
                <wp:extent cx="6217200" cy="1180800"/>
                <wp:effectExtent l="0" t="0" r="0" b="63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200" cy="118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D1DBA" w:rsidRDefault="005D1DBA" w:rsidP="005D1D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06691" id="Textfeld 6" o:spid="_x0000_s1027" type="#_x0000_t202" style="position:absolute;margin-left:56.7pt;margin-top:42.55pt;width:489.55pt;height:9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" fillcolor="white [3201]" stroked="f" strokeweight=".5pt">
                <v:textbox>
                  <w:txbxContent>
                    <w:p w:rsidR="005D1DBA" w:rsidRDefault="005D1DBA" w:rsidP="005D1DBA"/>
                  </w:txbxContent>
                </v:textbox>
                <w10:wrap anchorx="page" anchory="page"/>
              </v:shape>
            </w:pict>
          </mc:Fallback>
        </mc:AlternateContent>
      </w:r>
      <w:r w:rsidR="002370BC">
        <w:t>Sehr geehrter Herr Präsident</w:t>
      </w:r>
      <w:r w:rsidR="00865929">
        <w:t>,</w:t>
      </w:r>
    </w:p>
    <w:p w:rsidR="00865929" w:rsidRDefault="00865929" w:rsidP="005D1DBA"/>
    <w:p w:rsidR="00865929" w:rsidRDefault="00B0179F" w:rsidP="005D1DBA">
      <w:r>
        <w:t>erlauben S</w:t>
      </w:r>
      <w:r w:rsidR="00865929">
        <w:t xml:space="preserve">ie mir bitte, Ihnen </w:t>
      </w:r>
      <w:r w:rsidR="00AF2037">
        <w:t xml:space="preserve">heute </w:t>
      </w:r>
      <w:bookmarkStart w:id="1" w:name="_GoBack"/>
      <w:bookmarkEnd w:id="1"/>
      <w:r w:rsidR="00865929">
        <w:t>meine Sorge um das rechtsstaat</w:t>
      </w:r>
      <w:r>
        <w:t>l</w:t>
      </w:r>
      <w:r w:rsidR="00865929">
        <w:t>iche Verfahren gegen</w:t>
      </w:r>
    </w:p>
    <w:p w:rsidR="007B6EFB" w:rsidRDefault="007B6EFB" w:rsidP="007B6EFB">
      <w:pPr>
        <w:jc w:val="center"/>
        <w:rPr>
          <w:b/>
          <w:smallCaps/>
          <w:sz w:val="32"/>
        </w:rPr>
      </w:pPr>
    </w:p>
    <w:p w:rsidR="00865929" w:rsidRPr="007B6EFB" w:rsidRDefault="00B0179F" w:rsidP="007B6EFB">
      <w:pPr>
        <w:jc w:val="center"/>
        <w:rPr>
          <w:b/>
          <w:smallCaps/>
          <w:sz w:val="32"/>
        </w:rPr>
      </w:pPr>
      <w:proofErr w:type="spellStart"/>
      <w:r w:rsidRPr="007B6EFB">
        <w:rPr>
          <w:b/>
          <w:smallCaps/>
          <w:sz w:val="32"/>
        </w:rPr>
        <w:t>Chiou</w:t>
      </w:r>
      <w:proofErr w:type="spellEnd"/>
      <w:r w:rsidRPr="007B6EFB">
        <w:rPr>
          <w:b/>
          <w:smallCaps/>
          <w:sz w:val="32"/>
        </w:rPr>
        <w:t xml:space="preserve"> Ho-</w:t>
      </w:r>
      <w:proofErr w:type="spellStart"/>
      <w:r w:rsidRPr="007B6EFB">
        <w:rPr>
          <w:b/>
          <w:smallCaps/>
          <w:sz w:val="32"/>
        </w:rPr>
        <w:t>shun</w:t>
      </w:r>
      <w:proofErr w:type="spellEnd"/>
    </w:p>
    <w:p w:rsidR="00B0179F" w:rsidRDefault="00B0179F" w:rsidP="005D1DBA"/>
    <w:p w:rsidR="00865929" w:rsidRDefault="00865929" w:rsidP="005D1DBA">
      <w:r>
        <w:t>mitzuteilen.</w:t>
      </w:r>
    </w:p>
    <w:p w:rsidR="00865929" w:rsidRDefault="00865929" w:rsidP="005D1DBA"/>
    <w:p w:rsidR="00B0179F" w:rsidRDefault="00B0179F" w:rsidP="002370BC">
      <w:r>
        <w:t xml:space="preserve">Wie ich Pressemitteilungen in Deutschland entnehmen konnte, sitzt </w:t>
      </w:r>
      <w:proofErr w:type="spellStart"/>
      <w:r w:rsidR="002370BC" w:rsidRPr="007B6EFB">
        <w:rPr>
          <w:b/>
          <w:smallCaps/>
        </w:rPr>
        <w:t>Chiou</w:t>
      </w:r>
      <w:proofErr w:type="spellEnd"/>
      <w:r w:rsidR="002370BC" w:rsidRPr="007B6EFB">
        <w:rPr>
          <w:b/>
          <w:smallCaps/>
        </w:rPr>
        <w:t xml:space="preserve"> Ho-</w:t>
      </w:r>
      <w:proofErr w:type="spellStart"/>
      <w:r w:rsidR="002370BC" w:rsidRPr="007B6EFB">
        <w:rPr>
          <w:b/>
          <w:smallCaps/>
        </w:rPr>
        <w:t>shun</w:t>
      </w:r>
      <w:proofErr w:type="spellEnd"/>
      <w:r w:rsidR="002370BC" w:rsidRPr="002370BC">
        <w:t xml:space="preserve"> seit 1989 in der Todeszelle. </w:t>
      </w:r>
    </w:p>
    <w:p w:rsidR="00B0179F" w:rsidRDefault="00B0179F" w:rsidP="002370BC"/>
    <w:p w:rsidR="001B6927" w:rsidRDefault="00B0179F" w:rsidP="002370BC">
      <w:r>
        <w:t xml:space="preserve">Die einzigen </w:t>
      </w:r>
      <w:r w:rsidR="001B6927">
        <w:t xml:space="preserve">Nachweise für seine Schuld waren </w:t>
      </w:r>
      <w:r w:rsidR="0034349B">
        <w:t>„</w:t>
      </w:r>
      <w:r w:rsidR="001B6927">
        <w:t>Geständnisse“, die unter Folter erzwungen wurden.</w:t>
      </w:r>
    </w:p>
    <w:p w:rsidR="0034349B" w:rsidRPr="002370BC" w:rsidRDefault="0034349B" w:rsidP="0034349B">
      <w:r w:rsidRPr="002370BC">
        <w:t xml:space="preserve">Die Strafverfahren waren so fehlerhaft, dass der Oberste Gerichtshof Taiwans elfmal eine Wiederaufnahme des Verfahrens anordnete. Dennoch bestätigte er 2011 erneut das Todesurteil gegen </w:t>
      </w:r>
      <w:proofErr w:type="spellStart"/>
      <w:r w:rsidRPr="00C808AD">
        <w:rPr>
          <w:b/>
          <w:smallCaps/>
        </w:rPr>
        <w:t>Chiou</w:t>
      </w:r>
      <w:proofErr w:type="spellEnd"/>
      <w:r w:rsidRPr="00C808AD">
        <w:rPr>
          <w:b/>
          <w:smallCaps/>
        </w:rPr>
        <w:t xml:space="preserve"> Ho-</w:t>
      </w:r>
      <w:proofErr w:type="spellStart"/>
      <w:r w:rsidRPr="00C808AD">
        <w:rPr>
          <w:b/>
          <w:smallCaps/>
        </w:rPr>
        <w:t>shun</w:t>
      </w:r>
      <w:proofErr w:type="spellEnd"/>
      <w:r w:rsidRPr="002370BC">
        <w:t>.</w:t>
      </w:r>
      <w:r>
        <w:t xml:space="preserve"> </w:t>
      </w:r>
    </w:p>
    <w:p w:rsidR="001B6927" w:rsidRDefault="001B6927" w:rsidP="002370BC"/>
    <w:p w:rsidR="0034349B" w:rsidRDefault="00806E64" w:rsidP="00806E64">
      <w:r>
        <w:t>Das „</w:t>
      </w:r>
      <w:r w:rsidRPr="00806E64">
        <w:t>Übereinkommen der Vereinten Nationen</w:t>
      </w:r>
      <w:r>
        <w:t xml:space="preserve"> </w:t>
      </w:r>
      <w:r w:rsidRPr="00806E64">
        <w:t xml:space="preserve">gegen Folter und andere grausame, unmenschliche </w:t>
      </w:r>
      <w:r w:rsidRPr="00806E64">
        <w:br/>
        <w:t>oder erniedrigende Behandlung oder Strafe</w:t>
      </w:r>
      <w:r>
        <w:t>“</w:t>
      </w:r>
      <w:r w:rsidR="007B6EFB">
        <w:t xml:space="preserve"> vom 26</w:t>
      </w:r>
      <w:r w:rsidR="00B64E46">
        <w:t xml:space="preserve">. </w:t>
      </w:r>
      <w:r w:rsidR="007B6EFB">
        <w:t>Juni</w:t>
      </w:r>
      <w:r w:rsidR="00B64E46">
        <w:t xml:space="preserve"> 198</w:t>
      </w:r>
      <w:r w:rsidR="007B6EFB">
        <w:t xml:space="preserve">7 regelt </w:t>
      </w:r>
      <w:r w:rsidR="007B6EFB" w:rsidRPr="007B6EFB">
        <w:t>Maßnahmen zu</w:t>
      </w:r>
      <w:r w:rsidR="00D1592D">
        <w:t>r</w:t>
      </w:r>
      <w:r w:rsidR="007B6EFB" w:rsidRPr="007B6EFB">
        <w:t xml:space="preserve"> Verhinderung, Verfolgung und Bestrafung</w:t>
      </w:r>
      <w:r w:rsidR="00D1592D">
        <w:t xml:space="preserve"> von Folter</w:t>
      </w:r>
      <w:r w:rsidR="007B6EFB">
        <w:t>.</w:t>
      </w:r>
      <w:r w:rsidR="007B6EFB" w:rsidRPr="007B6EFB">
        <w:t xml:space="preserve"> </w:t>
      </w:r>
      <w:r w:rsidR="00B64E46">
        <w:t xml:space="preserve"> </w:t>
      </w:r>
      <w:r>
        <w:t xml:space="preserve"> </w:t>
      </w:r>
    </w:p>
    <w:p w:rsidR="007B6EFB" w:rsidRDefault="007B6EFB" w:rsidP="002370BC"/>
    <w:p w:rsidR="002370BC" w:rsidRDefault="0034349B" w:rsidP="002370BC">
      <w:r>
        <w:t xml:space="preserve">Vor diesem Hintergrund bitte ich Sie dringend, </w:t>
      </w:r>
      <w:proofErr w:type="spellStart"/>
      <w:r w:rsidR="002370BC" w:rsidRPr="00C808AD">
        <w:rPr>
          <w:b/>
          <w:smallCaps/>
        </w:rPr>
        <w:t>Chiou</w:t>
      </w:r>
      <w:proofErr w:type="spellEnd"/>
      <w:r w:rsidR="002370BC" w:rsidRPr="00C808AD">
        <w:rPr>
          <w:b/>
          <w:smallCaps/>
        </w:rPr>
        <w:t xml:space="preserve"> Ho-</w:t>
      </w:r>
      <w:proofErr w:type="spellStart"/>
      <w:r w:rsidR="002370BC" w:rsidRPr="00C808AD">
        <w:rPr>
          <w:b/>
          <w:smallCaps/>
        </w:rPr>
        <w:t>shun</w:t>
      </w:r>
      <w:proofErr w:type="spellEnd"/>
      <w:r w:rsidR="002370BC" w:rsidRPr="002370BC">
        <w:t xml:space="preserve"> zu begnadigen, damit er nach 37 Jahren im Todestrakt aus der Haft entlassen wird.</w:t>
      </w:r>
      <w:r w:rsidR="007B6EFB">
        <w:t xml:space="preserve"> </w:t>
      </w:r>
    </w:p>
    <w:p w:rsidR="007B6EFB" w:rsidRDefault="007B6EFB" w:rsidP="002370BC"/>
    <w:p w:rsidR="007B6EFB" w:rsidRDefault="007B6EFB" w:rsidP="002370BC">
      <w:r>
        <w:t>In der Hoffnung</w:t>
      </w:r>
      <w:r w:rsidR="00D1592D">
        <w:t xml:space="preserve">, </w:t>
      </w:r>
      <w:r>
        <w:t xml:space="preserve">von Ihnen ein positives Zeichen im Sinne der Menschenrechte zu erhalten, verbleibe ich </w:t>
      </w:r>
    </w:p>
    <w:p w:rsidR="007B6EFB" w:rsidRDefault="007B6EFB" w:rsidP="002370BC"/>
    <w:p w:rsidR="005D1DBA" w:rsidRDefault="007B6EFB">
      <w:r>
        <w:t>mit freundlichen Grüßen</w:t>
      </w:r>
    </w:p>
    <w:p w:rsidR="005D1DBA" w:rsidRDefault="005D1DBA">
      <w:r>
        <w:br w:type="page"/>
      </w:r>
    </w:p>
    <w:p w:rsidR="00980C94" w:rsidRPr="00E11AC3" w:rsidRDefault="00980C94" w:rsidP="00980C94">
      <w:pPr>
        <w:framePr w:w="4082" w:h="726" w:hSpace="142" w:wrap="around" w:vAnchor="page" w:hAnchor="page" w:x="6680" w:y="5614" w:anchorLock="1"/>
        <w:jc w:val="right"/>
        <w:rPr>
          <w:color w:val="002060"/>
        </w:rPr>
      </w:pPr>
      <w:r>
        <w:rPr>
          <w:color w:val="002060"/>
        </w:rPr>
        <w:lastRenderedPageBreak/>
        <w:t>26. April</w:t>
      </w:r>
      <w:r w:rsidRPr="00E11AC3">
        <w:rPr>
          <w:color w:val="002060"/>
        </w:rPr>
        <w:t xml:space="preserve"> 20</w:t>
      </w:r>
      <w:r>
        <w:rPr>
          <w:color w:val="002060"/>
        </w:rPr>
        <w:t>26</w:t>
      </w:r>
    </w:p>
    <w:p w:rsidR="005D1DBA" w:rsidRPr="005D1DBA" w:rsidRDefault="008A591F" w:rsidP="005D1DB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CF7EF" wp14:editId="68D141DA">
                <wp:simplePos x="0" y="0"/>
                <wp:positionH relativeFrom="page">
                  <wp:posOffset>721360</wp:posOffset>
                </wp:positionH>
                <wp:positionV relativeFrom="page">
                  <wp:posOffset>1798320</wp:posOffset>
                </wp:positionV>
                <wp:extent cx="2992120" cy="1439545"/>
                <wp:effectExtent l="0" t="0" r="0" b="825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2120" cy="1439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4038C" w:rsidRDefault="00B4038C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DF64FF">
                              <w:rPr>
                                <w:rFonts w:ascii="Arial" w:hAnsi="Arial" w:cs="Arial"/>
                                <w:sz w:val="28"/>
                              </w:rPr>
                              <w:t>Taipei-Vertretung</w:t>
                            </w:r>
                            <w:r w:rsidRPr="00DF64FF">
                              <w:rPr>
                                <w:rFonts w:ascii="Arial" w:hAnsi="Arial" w:cs="Arial"/>
                                <w:sz w:val="28"/>
                              </w:rPr>
                              <w:br/>
                              <w:t xml:space="preserve">Herrn Dr. Klement </w:t>
                            </w:r>
                            <w:proofErr w:type="spellStart"/>
                            <w:r w:rsidRPr="00DF64FF">
                              <w:rPr>
                                <w:rFonts w:ascii="Arial" w:hAnsi="Arial" w:cs="Arial"/>
                                <w:sz w:val="28"/>
                              </w:rPr>
                              <w:t>Ruey</w:t>
                            </w:r>
                            <w:proofErr w:type="spellEnd"/>
                            <w:r w:rsidRPr="00DF64FF">
                              <w:rPr>
                                <w:rFonts w:ascii="Arial" w:hAnsi="Arial" w:cs="Arial"/>
                                <w:sz w:val="28"/>
                              </w:rPr>
                              <w:t>-Sheng GU</w:t>
                            </w:r>
                            <w:r w:rsidRPr="00DF64FF">
                              <w:rPr>
                                <w:rFonts w:ascii="Arial" w:hAnsi="Arial" w:cs="Arial"/>
                                <w:sz w:val="28"/>
                              </w:rPr>
                              <w:br/>
                            </w:r>
                          </w:p>
                          <w:p w:rsidR="00B4038C" w:rsidRDefault="00B4038C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proofErr w:type="spellStart"/>
                            <w:r w:rsidRPr="00DF64FF">
                              <w:rPr>
                                <w:rFonts w:ascii="Arial" w:hAnsi="Arial" w:cs="Arial"/>
                                <w:sz w:val="28"/>
                              </w:rPr>
                              <w:t>Markgrafenstrasse</w:t>
                            </w:r>
                            <w:proofErr w:type="spellEnd"/>
                            <w:r w:rsidRPr="00DF64FF">
                              <w:rPr>
                                <w:rFonts w:ascii="Arial" w:hAnsi="Arial" w:cs="Arial"/>
                                <w:sz w:val="28"/>
                              </w:rPr>
                              <w:t xml:space="preserve"> 35</w:t>
                            </w:r>
                          </w:p>
                          <w:p w:rsidR="00CB74DF" w:rsidRDefault="00B4038C">
                            <w:r w:rsidRPr="00DF64FF">
                              <w:rPr>
                                <w:rFonts w:ascii="Arial" w:hAnsi="Arial" w:cs="Arial"/>
                                <w:sz w:val="28"/>
                              </w:rPr>
                              <w:t>10117 Berlin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CF7EF" id="Textfeld 4" o:spid="_x0000_s1028" type="#_x0000_t202" style="position:absolute;margin-left:56.8pt;margin-top:141.6pt;width:235.6pt;height:113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" fillcolor="white [3201]" stroked="f" strokeweight=".5pt">
                <v:textbox>
                  <w:txbxContent>
                    <w:p w:rsidR="00B4038C" w:rsidRDefault="00B4038C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 w:rsidRPr="00DF64FF">
                        <w:rPr>
                          <w:rFonts w:ascii="Arial" w:hAnsi="Arial" w:cs="Arial"/>
                          <w:sz w:val="28"/>
                        </w:rPr>
                        <w:t>Taipei-Vertretung</w:t>
                      </w:r>
                      <w:r w:rsidRPr="00DF64FF">
                        <w:rPr>
                          <w:rFonts w:ascii="Arial" w:hAnsi="Arial" w:cs="Arial"/>
                          <w:sz w:val="28"/>
                        </w:rPr>
                        <w:br/>
                        <w:t xml:space="preserve">Herrn Dr. Klement </w:t>
                      </w:r>
                      <w:proofErr w:type="spellStart"/>
                      <w:r w:rsidRPr="00DF64FF">
                        <w:rPr>
                          <w:rFonts w:ascii="Arial" w:hAnsi="Arial" w:cs="Arial"/>
                          <w:sz w:val="28"/>
                        </w:rPr>
                        <w:t>Ruey</w:t>
                      </w:r>
                      <w:proofErr w:type="spellEnd"/>
                      <w:r w:rsidRPr="00DF64FF">
                        <w:rPr>
                          <w:rFonts w:ascii="Arial" w:hAnsi="Arial" w:cs="Arial"/>
                          <w:sz w:val="28"/>
                        </w:rPr>
                        <w:t>-Sheng GU</w:t>
                      </w:r>
                      <w:r w:rsidRPr="00DF64FF">
                        <w:rPr>
                          <w:rFonts w:ascii="Arial" w:hAnsi="Arial" w:cs="Arial"/>
                          <w:sz w:val="28"/>
                        </w:rPr>
                        <w:br/>
                      </w:r>
                    </w:p>
                    <w:p w:rsidR="00B4038C" w:rsidRDefault="00B4038C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proofErr w:type="spellStart"/>
                      <w:r w:rsidRPr="00DF64FF">
                        <w:rPr>
                          <w:rFonts w:ascii="Arial" w:hAnsi="Arial" w:cs="Arial"/>
                          <w:sz w:val="28"/>
                        </w:rPr>
                        <w:t>Markgrafenstrasse</w:t>
                      </w:r>
                      <w:proofErr w:type="spellEnd"/>
                      <w:r w:rsidRPr="00DF64FF">
                        <w:rPr>
                          <w:rFonts w:ascii="Arial" w:hAnsi="Arial" w:cs="Arial"/>
                          <w:sz w:val="28"/>
                        </w:rPr>
                        <w:t xml:space="preserve"> 35</w:t>
                      </w:r>
                    </w:p>
                    <w:p w:rsidR="00CB74DF" w:rsidRDefault="00B4038C">
                      <w:r w:rsidRPr="00DF64FF">
                        <w:rPr>
                          <w:rFonts w:ascii="Arial" w:hAnsi="Arial" w:cs="Arial"/>
                          <w:sz w:val="28"/>
                        </w:rPr>
                        <w:t>10117 Berlin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D1DBA" w:rsidRPr="005D1DBA" w:rsidRDefault="005D1DBA" w:rsidP="005D1DBA"/>
    <w:p w:rsidR="00B61BC3" w:rsidRDefault="00B61BC3"/>
    <w:p w:rsidR="00B61BC3" w:rsidRDefault="00B61BC3"/>
    <w:p w:rsidR="00066CC8" w:rsidRDefault="00CB74D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BDDFA" wp14:editId="31AC7B81">
                <wp:simplePos x="0" y="0"/>
                <wp:positionH relativeFrom="page">
                  <wp:posOffset>720090</wp:posOffset>
                </wp:positionH>
                <wp:positionV relativeFrom="page">
                  <wp:posOffset>540385</wp:posOffset>
                </wp:positionV>
                <wp:extent cx="6217200" cy="1180800"/>
                <wp:effectExtent l="0" t="0" r="0" b="63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200" cy="118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B74DF" w:rsidRDefault="00CB74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BDDFA" id="Textfeld 3" o:spid="_x0000_s1029" type="#_x0000_t202" style="position:absolute;margin-left:56.7pt;margin-top:42.55pt;width:489.5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" fillcolor="white [3201]" stroked="f" strokeweight=".5pt">
                <v:textbox>
                  <w:txbxContent>
                    <w:p w:rsidR="00CB74DF" w:rsidRDefault="00CB74DF"/>
                  </w:txbxContent>
                </v:textbox>
                <w10:wrap anchorx="page" anchory="page"/>
              </v:shape>
            </w:pict>
          </mc:Fallback>
        </mc:AlternateContent>
      </w:r>
      <w:r w:rsidR="00B4038C">
        <w:t xml:space="preserve">Sehr geehrter Herr </w:t>
      </w:r>
      <w:proofErr w:type="spellStart"/>
      <w:r w:rsidR="00B4038C" w:rsidRPr="00B4038C">
        <w:t>Ruey</w:t>
      </w:r>
      <w:proofErr w:type="spellEnd"/>
      <w:r w:rsidR="00B4038C" w:rsidRPr="00B4038C">
        <w:t>-Sheng</w:t>
      </w:r>
      <w:r w:rsidR="008F20E7">
        <w:t>,</w:t>
      </w:r>
    </w:p>
    <w:p w:rsidR="00B61BC3" w:rsidRDefault="00B61BC3"/>
    <w:p w:rsidR="00B61BC3" w:rsidRDefault="00B61BC3">
      <w:r>
        <w:t>ich bitte Sie herzlich um die Unterstützung meines Anliegens.</w:t>
      </w:r>
    </w:p>
    <w:p w:rsidR="00B61BC3" w:rsidRDefault="00B61BC3"/>
    <w:p w:rsidR="00B61BC3" w:rsidRDefault="00B61BC3"/>
    <w:p w:rsidR="00B61BC3" w:rsidRDefault="004D3A3B">
      <w:r>
        <w:t>Hierfür bedankt sich</w:t>
      </w:r>
    </w:p>
    <w:sectPr w:rsidR="00B61BC3" w:rsidSect="007C73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5670" w:right="1134" w:bottom="1015" w:left="1134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986" w:rsidRDefault="00834986">
      <w:r>
        <w:separator/>
      </w:r>
    </w:p>
  </w:endnote>
  <w:endnote w:type="continuationSeparator" w:id="0">
    <w:p w:rsidR="00834986" w:rsidRDefault="0083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E6" w:rsidRDefault="007C73E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CC8" w:rsidRPr="007C73E6" w:rsidRDefault="00066CC8" w:rsidP="007C73E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E6" w:rsidRPr="008007A8" w:rsidRDefault="007C73E6" w:rsidP="007C73E6">
    <w:pPr>
      <w:pStyle w:val="Fuzeile"/>
      <w:rPr>
        <w:i/>
        <w:sz w:val="20"/>
        <w:szCs w:val="20"/>
      </w:rPr>
    </w:pPr>
    <w:r w:rsidRPr="008007A8">
      <w:rPr>
        <w:i/>
        <w:sz w:val="20"/>
        <w:szCs w:val="20"/>
      </w:rPr>
      <w:t>Eine Zweitschrift dieses Schreibens geht an die zuständige Botschaft</w:t>
    </w:r>
  </w:p>
  <w:p w:rsidR="007C73E6" w:rsidRDefault="007C73E6">
    <w:pPr>
      <w:pStyle w:val="Fuzeile"/>
    </w:pPr>
  </w:p>
  <w:p w:rsidR="007C73E6" w:rsidRDefault="007C73E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986" w:rsidRDefault="00834986">
      <w:r>
        <w:separator/>
      </w:r>
    </w:p>
  </w:footnote>
  <w:footnote w:type="continuationSeparator" w:id="0">
    <w:p w:rsidR="00834986" w:rsidRDefault="00834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E6" w:rsidRDefault="007C73E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E6" w:rsidRDefault="007C73E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E6" w:rsidRDefault="007C73E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C94"/>
    <w:rsid w:val="00066CC8"/>
    <w:rsid w:val="000A6C5A"/>
    <w:rsid w:val="000E2883"/>
    <w:rsid w:val="000F4251"/>
    <w:rsid w:val="00161B7F"/>
    <w:rsid w:val="001A0C8B"/>
    <w:rsid w:val="001B6927"/>
    <w:rsid w:val="001B7D41"/>
    <w:rsid w:val="00215BED"/>
    <w:rsid w:val="00225CBB"/>
    <w:rsid w:val="002370BC"/>
    <w:rsid w:val="00285006"/>
    <w:rsid w:val="002B0C32"/>
    <w:rsid w:val="0034349B"/>
    <w:rsid w:val="00347AAF"/>
    <w:rsid w:val="004640E7"/>
    <w:rsid w:val="00466179"/>
    <w:rsid w:val="004B0F8C"/>
    <w:rsid w:val="004D2EC3"/>
    <w:rsid w:val="004D3A3B"/>
    <w:rsid w:val="004E010B"/>
    <w:rsid w:val="005228F2"/>
    <w:rsid w:val="00527D9A"/>
    <w:rsid w:val="00576B06"/>
    <w:rsid w:val="00592FCF"/>
    <w:rsid w:val="00593E0E"/>
    <w:rsid w:val="00596C45"/>
    <w:rsid w:val="005D1DBA"/>
    <w:rsid w:val="00610DC0"/>
    <w:rsid w:val="0062503E"/>
    <w:rsid w:val="00656B17"/>
    <w:rsid w:val="006D5ADC"/>
    <w:rsid w:val="006E26F7"/>
    <w:rsid w:val="00735A84"/>
    <w:rsid w:val="00756B1C"/>
    <w:rsid w:val="007A6CB5"/>
    <w:rsid w:val="007B6EFB"/>
    <w:rsid w:val="007C2DB2"/>
    <w:rsid w:val="007C73E6"/>
    <w:rsid w:val="007D3DA1"/>
    <w:rsid w:val="007E4B3E"/>
    <w:rsid w:val="008007A8"/>
    <w:rsid w:val="00806E64"/>
    <w:rsid w:val="00834986"/>
    <w:rsid w:val="00856C31"/>
    <w:rsid w:val="00865929"/>
    <w:rsid w:val="008A591F"/>
    <w:rsid w:val="008D377C"/>
    <w:rsid w:val="008F20E7"/>
    <w:rsid w:val="00913649"/>
    <w:rsid w:val="00934D6C"/>
    <w:rsid w:val="00980C94"/>
    <w:rsid w:val="00A4638C"/>
    <w:rsid w:val="00AF2037"/>
    <w:rsid w:val="00B0179F"/>
    <w:rsid w:val="00B4038C"/>
    <w:rsid w:val="00B55B77"/>
    <w:rsid w:val="00B61BC3"/>
    <w:rsid w:val="00B64E46"/>
    <w:rsid w:val="00BA5685"/>
    <w:rsid w:val="00BC0B82"/>
    <w:rsid w:val="00BC34B9"/>
    <w:rsid w:val="00BC69C8"/>
    <w:rsid w:val="00C030EA"/>
    <w:rsid w:val="00C354B6"/>
    <w:rsid w:val="00C44008"/>
    <w:rsid w:val="00C44DD2"/>
    <w:rsid w:val="00C51D46"/>
    <w:rsid w:val="00C808AD"/>
    <w:rsid w:val="00CA676F"/>
    <w:rsid w:val="00CB74DF"/>
    <w:rsid w:val="00D07F76"/>
    <w:rsid w:val="00D1592D"/>
    <w:rsid w:val="00D26835"/>
    <w:rsid w:val="00D71A42"/>
    <w:rsid w:val="00DE6A3B"/>
    <w:rsid w:val="00DF01C5"/>
    <w:rsid w:val="00E11AC3"/>
    <w:rsid w:val="00E31E70"/>
    <w:rsid w:val="00E36CE4"/>
    <w:rsid w:val="00E95130"/>
    <w:rsid w:val="00FF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F838CC"/>
  <w15:chartTrackingRefBased/>
  <w15:docId w15:val="{3AAF6AA5-BEF2-4AD7-9894-5B9340780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utoRedefine/>
    <w:qFormat/>
    <w:rsid w:val="004640E7"/>
    <w:rPr>
      <w:rFonts w:asciiTheme="minorHAnsi" w:hAnsiTheme="minorHAnsi"/>
      <w:sz w:val="24"/>
      <w:szCs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blage\MSOffice\AdM+Botschaft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AdM+Botschaft.dotx</Template>
  <TotalTime>0</TotalTime>
  <Pages>2</Pages>
  <Words>167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Aktion des Monats</vt:lpstr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Aktion des Monats</dc:title>
  <dc:subject/>
  <dc:creator>Author Name</dc:creator>
  <cp:keywords/>
  <dc:description/>
  <cp:lastModifiedBy>Author Name</cp:lastModifiedBy>
  <cp:revision>2</cp:revision>
  <cp:lastPrinted>2026-03-31T14:40:00Z</cp:lastPrinted>
  <dcterms:created xsi:type="dcterms:W3CDTF">2026-03-31T14:42:00Z</dcterms:created>
  <dcterms:modified xsi:type="dcterms:W3CDTF">2026-03-31T14:42:00Z</dcterms:modified>
</cp:coreProperties>
</file>